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5"/>
        </w:tabs>
        <w:spacing w:line="6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</w:pPr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  <w:t>省级科技要素市场补助申报表</w:t>
      </w:r>
    </w:p>
    <w:p>
      <w:pPr>
        <w:jc w:val="right"/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日期：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 年    月    日</w:t>
      </w:r>
    </w:p>
    <w:tbl>
      <w:tblPr>
        <w:tblStyle w:val="2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59"/>
        <w:gridCol w:w="2118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科技要素市场名称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widowControl/>
              <w:spacing w:line="540" w:lineRule="exact"/>
              <w:ind w:firstLine="5145" w:firstLineChars="2450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运营管理单位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地址（注册地）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组织机构代码/统一社会信用代码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申报联系人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48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48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平台建设</w:t>
            </w:r>
            <w:r>
              <w:rPr>
                <w:rFonts w:hint="eastAsia"/>
                <w:szCs w:val="21"/>
              </w:rPr>
              <w:t>奖励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性后补助经费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贰拾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  <w:lang w:eastAsia="zh-CN"/>
              </w:rPr>
              <w:t>整（</w:t>
            </w:r>
            <w:r>
              <w:rPr>
                <w:rFonts w:hint="default"/>
                <w:szCs w:val="21"/>
                <w:lang w:eastAsia="zh-CN"/>
              </w:rPr>
              <w:t>¥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rFonts w:hint="default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200000.00</w:t>
            </w:r>
            <w:r>
              <w:rPr>
                <w:rFonts w:hint="default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单位开户名称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开户银行及账号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建设内容</w:t>
            </w:r>
          </w:p>
        </w:tc>
        <w:tc>
          <w:tcPr>
            <w:tcW w:w="6825" w:type="dxa"/>
            <w:gridSpan w:val="3"/>
            <w:vAlign w:val="top"/>
          </w:tcPr>
          <w:p>
            <w:pPr>
              <w:widowControl/>
              <w:wordWrap/>
              <w:spacing w:line="54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法人代表（签章）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单位 （盖章）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Cs w:val="21"/>
              </w:rPr>
              <w:t xml:space="preserve"> 年    月    日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审核盖章</w:t>
            </w:r>
          </w:p>
        </w:tc>
        <w:tc>
          <w:tcPr>
            <w:tcW w:w="6825" w:type="dxa"/>
            <w:gridSpan w:val="3"/>
            <w:vAlign w:val="top"/>
          </w:tcPr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wordWrap/>
              <w:spacing w:line="5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审核人（签名）：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益阳市科学技术局（盖章）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Cs w:val="21"/>
              </w:rPr>
              <w:t xml:space="preserve"> 年    月   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备注：审核盖章内容由市科技局统一审核填写，企业无需填报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2620"/>
    <w:rsid w:val="07B93E5E"/>
    <w:rsid w:val="0C6C1D1F"/>
    <w:rsid w:val="10003923"/>
    <w:rsid w:val="1D872F2F"/>
    <w:rsid w:val="23A53E5C"/>
    <w:rsid w:val="2C333EF1"/>
    <w:rsid w:val="3B4746B1"/>
    <w:rsid w:val="4ABB2B2C"/>
    <w:rsid w:val="4BFE2620"/>
    <w:rsid w:val="57432E7F"/>
    <w:rsid w:val="577D438E"/>
    <w:rsid w:val="5C7D49BF"/>
    <w:rsid w:val="6718511F"/>
    <w:rsid w:val="6D535020"/>
    <w:rsid w:val="6DA42448"/>
    <w:rsid w:val="6DD9646B"/>
    <w:rsid w:val="715E7508"/>
    <w:rsid w:val="7444618B"/>
    <w:rsid w:val="7AC34A72"/>
    <w:rsid w:val="7CC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2018-10-16T09:17:00Z</dcterms:created>
  <dc:creator>轩墨</dc:creator>
  <cp:lastModifiedBy>轩墨</cp:lastModifiedBy>
  <cp:lastPrinted>2018-10-16T09:31:00Z</cp:lastPrinted>
  <dcterms:modified xsi:type="dcterms:W3CDTF">2021-06-24T07:34:40Z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0D88568F725942B5BF3B3C68D0C204CD</vt:lpwstr>
  </property>
</Properties>
</file>